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6F8" w14:textId="77777777"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 wp14:anchorId="0242DA66" wp14:editId="59C133C7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8982" w14:textId="77777777" w:rsidR="00634644" w:rsidRDefault="00634644" w:rsidP="00634644">
      <w:pPr>
        <w:pStyle w:val="3"/>
        <w:framePr w:w="9897" w:wrap="around" w:x="1435" w:y="266"/>
      </w:pPr>
    </w:p>
    <w:p w14:paraId="33A209A8" w14:textId="77777777"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14:paraId="6A594C2B" w14:textId="77777777"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C5451F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3C2E9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C5451F">
        <w:rPr>
          <w:rFonts w:ascii="Arial" w:hAnsi="Arial" w:cs="Arial"/>
          <w:sz w:val="28"/>
          <w:szCs w:val="28"/>
        </w:rPr>
        <w:t>»</w:t>
      </w:r>
    </w:p>
    <w:p w14:paraId="7ECBFB2A" w14:textId="77777777"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14:paraId="726F6986" w14:textId="77777777"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14:paraId="37302FD8" w14:textId="77777777"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14:paraId="4EA8362D" w14:textId="77777777"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14:paraId="26334BD8" w14:textId="77777777" w:rsidR="00634644" w:rsidRDefault="00634644" w:rsidP="00634644"/>
    <w:p w14:paraId="18F15BBD" w14:textId="77777777"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14:paraId="7E5912F6" w14:textId="397A4FBD" w:rsidR="00634644" w:rsidRPr="00764E0F" w:rsidRDefault="00C30D7B" w:rsidP="00976732">
      <w:pPr>
        <w:framePr w:w="10077" w:h="1051" w:hSpace="180" w:wrap="around" w:vAnchor="text" w:hAnchor="page" w:x="1162" w:y="21"/>
        <w:rPr>
          <w:sz w:val="22"/>
          <w:szCs w:val="22"/>
        </w:rPr>
      </w:pPr>
      <w:r w:rsidRPr="00C30D7B">
        <w:rPr>
          <w:sz w:val="26"/>
          <w:szCs w:val="26"/>
          <w:u w:val="single"/>
        </w:rPr>
        <w:t>15.12.</w:t>
      </w:r>
      <w:r w:rsidR="0060463E" w:rsidRPr="008864ED">
        <w:rPr>
          <w:sz w:val="26"/>
          <w:szCs w:val="26"/>
        </w:rPr>
        <w:t>202</w:t>
      </w:r>
      <w:r w:rsidR="00E9486D" w:rsidRPr="008864ED">
        <w:rPr>
          <w:sz w:val="26"/>
          <w:szCs w:val="26"/>
        </w:rPr>
        <w:t>5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841789">
        <w:rPr>
          <w:sz w:val="26"/>
          <w:szCs w:val="26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</w:t>
      </w:r>
      <w:r w:rsidR="00841789">
        <w:rPr>
          <w:sz w:val="22"/>
        </w:rPr>
        <w:t xml:space="preserve">  </w:t>
      </w:r>
      <w:r w:rsidR="00953E0F">
        <w:rPr>
          <w:sz w:val="22"/>
        </w:rPr>
        <w:t xml:space="preserve"> </w:t>
      </w:r>
      <w:r w:rsidR="00DA5F6C">
        <w:rPr>
          <w:sz w:val="22"/>
        </w:rPr>
        <w:t xml:space="preserve"> </w:t>
      </w:r>
      <w:r w:rsidR="008864ED">
        <w:rPr>
          <w:sz w:val="22"/>
        </w:rPr>
        <w:t xml:space="preserve">  </w:t>
      </w:r>
      <w:r w:rsidR="00634644" w:rsidRPr="008864ED">
        <w:rPr>
          <w:sz w:val="26"/>
          <w:szCs w:val="26"/>
        </w:rPr>
        <w:object w:dxaOrig="256" w:dyaOrig="193" w14:anchorId="63EC3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7407361" r:id="rId10">
            <o:FieldCodes>\s</o:FieldCodes>
          </o:OLEObject>
        </w:object>
      </w:r>
      <w:r w:rsidR="009C6242" w:rsidRPr="008864ED">
        <w:rPr>
          <w:sz w:val="26"/>
          <w:szCs w:val="26"/>
        </w:rPr>
        <w:t xml:space="preserve"> </w:t>
      </w:r>
      <w:r>
        <w:rPr>
          <w:sz w:val="26"/>
          <w:szCs w:val="26"/>
        </w:rPr>
        <w:t>2378</w:t>
      </w:r>
    </w:p>
    <w:p w14:paraId="3A395523" w14:textId="77777777" w:rsidR="00634644" w:rsidRPr="0081553D" w:rsidRDefault="00634644" w:rsidP="00B845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О внесении  изменений  в постановление  Администрации ЗАТО </w:t>
      </w:r>
      <w:r w:rsidR="000A075A" w:rsidRPr="0081553D">
        <w:rPr>
          <w:sz w:val="26"/>
          <w:szCs w:val="26"/>
        </w:rPr>
        <w:t>г</w:t>
      </w:r>
      <w:r w:rsidRPr="0081553D">
        <w:rPr>
          <w:sz w:val="26"/>
          <w:szCs w:val="26"/>
        </w:rPr>
        <w:t>. Железногорск от</w:t>
      </w:r>
      <w:r w:rsidR="004F0F5B">
        <w:rPr>
          <w:sz w:val="26"/>
          <w:szCs w:val="26"/>
        </w:rPr>
        <w:t> </w:t>
      </w:r>
      <w:r w:rsidRPr="0081553D">
        <w:rPr>
          <w:sz w:val="26"/>
          <w:szCs w:val="26"/>
        </w:rPr>
        <w:t>01.09.2015 № 139</w:t>
      </w:r>
      <w:r w:rsidR="00BA4745" w:rsidRPr="0081553D">
        <w:rPr>
          <w:sz w:val="26"/>
          <w:szCs w:val="26"/>
        </w:rPr>
        <w:t>2</w:t>
      </w:r>
      <w:r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</w:t>
      </w:r>
      <w:r w:rsidR="00C5451F">
        <w:rPr>
          <w:sz w:val="26"/>
          <w:szCs w:val="26"/>
        </w:rPr>
        <w:t>»</w:t>
      </w:r>
    </w:p>
    <w:p w14:paraId="4483FD9A" w14:textId="77777777" w:rsidR="00634644" w:rsidRPr="0081553D" w:rsidRDefault="00634644" w:rsidP="004902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6A4C747" w14:textId="77777777" w:rsidR="00E9486D" w:rsidRPr="0081553D" w:rsidRDefault="00634644" w:rsidP="00FA59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</w:t>
      </w:r>
      <w:r w:rsidRPr="0081553D">
        <w:rPr>
          <w:sz w:val="26"/>
          <w:szCs w:val="26"/>
        </w:rPr>
        <w:tab/>
        <w:t xml:space="preserve">В соответствии </w:t>
      </w:r>
      <w:r w:rsidR="00E34E36" w:rsidRPr="0081553D">
        <w:rPr>
          <w:sz w:val="26"/>
          <w:szCs w:val="26"/>
        </w:rPr>
        <w:t>с Федеральным законом</w:t>
      </w:r>
      <w:r w:rsidR="006839AE" w:rsidRPr="0081553D">
        <w:rPr>
          <w:sz w:val="26"/>
          <w:szCs w:val="26"/>
        </w:rPr>
        <w:t xml:space="preserve"> </w:t>
      </w:r>
      <w:r w:rsidR="00436392" w:rsidRPr="0081553D">
        <w:rPr>
          <w:sz w:val="26"/>
          <w:szCs w:val="26"/>
        </w:rPr>
        <w:t xml:space="preserve">от 27.07.2010 № 210-ФЗ </w:t>
      </w:r>
      <w:r w:rsidR="00C5451F">
        <w:rPr>
          <w:sz w:val="26"/>
          <w:szCs w:val="26"/>
        </w:rPr>
        <w:t>«</w:t>
      </w:r>
      <w:r w:rsidR="00436392" w:rsidRPr="0081553D">
        <w:rPr>
          <w:sz w:val="26"/>
          <w:szCs w:val="26"/>
        </w:rPr>
        <w:t>Об организации предоставления государственных и муниципальных услуг</w:t>
      </w:r>
      <w:r w:rsidR="00C5451F">
        <w:rPr>
          <w:sz w:val="26"/>
          <w:szCs w:val="26"/>
        </w:rPr>
        <w:t>»</w:t>
      </w:r>
      <w:r w:rsidR="00436392" w:rsidRPr="0081553D">
        <w:rPr>
          <w:sz w:val="26"/>
          <w:szCs w:val="26"/>
        </w:rPr>
        <w:t xml:space="preserve">, </w:t>
      </w:r>
      <w:r w:rsidRPr="0081553D">
        <w:rPr>
          <w:sz w:val="26"/>
          <w:szCs w:val="26"/>
        </w:rPr>
        <w:t xml:space="preserve"> Закон</w:t>
      </w:r>
      <w:r w:rsidR="0045426B" w:rsidRPr="0081553D">
        <w:rPr>
          <w:sz w:val="26"/>
          <w:szCs w:val="26"/>
        </w:rPr>
        <w:t>ом</w:t>
      </w:r>
      <w:r w:rsidRPr="0081553D">
        <w:rPr>
          <w:sz w:val="26"/>
          <w:szCs w:val="26"/>
        </w:rPr>
        <w:t xml:space="preserve"> Красноярского края от 02.11.2000 № 12-961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Законом Красноярского края от 27.12.2005 № 17-4377 </w:t>
      </w:r>
      <w:r w:rsidR="00C5451F">
        <w:rPr>
          <w:sz w:val="26"/>
          <w:szCs w:val="26"/>
        </w:rPr>
        <w:t>«</w:t>
      </w:r>
      <w:r w:rsidR="00C34B1C" w:rsidRPr="0081553D">
        <w:rPr>
          <w:sz w:val="26"/>
          <w:szCs w:val="26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</w:t>
      </w:r>
      <w:r w:rsidR="00BE1254" w:rsidRPr="0081553D">
        <w:rPr>
          <w:sz w:val="26"/>
          <w:szCs w:val="26"/>
        </w:rPr>
        <w:t>постановлением Правительства Кр</w:t>
      </w:r>
      <w:r w:rsidR="00FA59B0" w:rsidRPr="0081553D">
        <w:rPr>
          <w:sz w:val="26"/>
          <w:szCs w:val="26"/>
        </w:rPr>
        <w:t>асноярского края от 14.09.2021 №</w:t>
      </w:r>
      <w:r w:rsidR="004F0F5B">
        <w:rPr>
          <w:sz w:val="26"/>
          <w:szCs w:val="26"/>
        </w:rPr>
        <w:t> </w:t>
      </w:r>
      <w:r w:rsidR="00BE1254" w:rsidRPr="0081553D">
        <w:rPr>
          <w:sz w:val="26"/>
          <w:szCs w:val="26"/>
        </w:rPr>
        <w:t xml:space="preserve">628-п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 xml:space="preserve"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статьей 18.1 Закона Красноярского края от 26.06.2014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6-2519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образовании в Красноярском крае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пунктом 6 статьи 5, статьей 7 Закона Красноярского края от 26.05.2016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кадетских корпусах и Мариинских женских гимназиях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>,</w:t>
      </w:r>
      <w:r w:rsidR="00BE1254" w:rsidRPr="0081553D">
        <w:rPr>
          <w:sz w:val="26"/>
          <w:szCs w:val="26"/>
        </w:rPr>
        <w:t xml:space="preserve"> </w:t>
      </w:r>
      <w:r w:rsidR="00C949AB" w:rsidRPr="0081553D">
        <w:rPr>
          <w:sz w:val="26"/>
          <w:szCs w:val="26"/>
        </w:rPr>
        <w:t>постановлением Правительства Красноярского края от</w:t>
      </w:r>
      <w:r w:rsidR="004F0F5B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30.09.2021 </w:t>
      </w:r>
      <w:r w:rsidR="00FA59B0" w:rsidRPr="0081553D">
        <w:rPr>
          <w:sz w:val="26"/>
          <w:szCs w:val="26"/>
        </w:rPr>
        <w:t>№ </w:t>
      </w:r>
      <w:r w:rsidR="00C949AB" w:rsidRPr="0081553D">
        <w:rPr>
          <w:sz w:val="26"/>
          <w:szCs w:val="26"/>
        </w:rPr>
        <w:t>690-</w:t>
      </w:r>
      <w:r w:rsidR="00FA59B0" w:rsidRPr="0081553D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п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пункте 2 статьи 14.2 Закона Красноярско</w:t>
      </w:r>
      <w:r w:rsidR="00FA59B0" w:rsidRPr="0081553D">
        <w:rPr>
          <w:sz w:val="26"/>
          <w:szCs w:val="26"/>
        </w:rPr>
        <w:t>го края от 02.11.2000 №</w:t>
      </w:r>
      <w:r w:rsidR="00C949AB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пункте 6 статьи 5 Закона Красноярского края от 26.05.2016 </w:t>
      </w:r>
      <w:r w:rsidR="00FA59B0" w:rsidRPr="0081553D">
        <w:rPr>
          <w:sz w:val="26"/>
          <w:szCs w:val="26"/>
        </w:rPr>
        <w:t>№</w:t>
      </w:r>
      <w:r w:rsidR="00C949AB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 xml:space="preserve">О кадетских корпусах и Мариинских </w:t>
      </w:r>
      <w:r w:rsidR="00C949AB" w:rsidRPr="0081553D">
        <w:rPr>
          <w:sz w:val="26"/>
          <w:szCs w:val="26"/>
        </w:rPr>
        <w:lastRenderedPageBreak/>
        <w:t>женских гимназиях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</w:t>
      </w:r>
      <w:r w:rsidR="00E9486D" w:rsidRPr="0081553D">
        <w:rPr>
          <w:sz w:val="26"/>
          <w:szCs w:val="26"/>
        </w:rPr>
        <w:t xml:space="preserve">Постановлением Правительства Красноярского края от 02.09.2025 № 724-п </w:t>
      </w:r>
      <w:r w:rsidR="00C5451F">
        <w:rPr>
          <w:sz w:val="26"/>
          <w:szCs w:val="26"/>
        </w:rPr>
        <w:t>«</w:t>
      </w:r>
      <w:r w:rsidR="00E9486D" w:rsidRPr="0081553D">
        <w:rPr>
          <w:sz w:val="26"/>
          <w:szCs w:val="26"/>
        </w:rPr>
        <w:t>Об утверждении Порядка обеспечения бесплатным горячим питанием за счет средств краевого бюджета обучающихся в муниципальных общеобразовательных организациях по программам основного общего,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общего, среднего общего образования, а также обучающихся в муниципальных общеобразовательных организациях, подвозимых к данным организациям школьными автобусами, за исключением обучающихся с ограниченными возможностями здоровья, обучающихся из числа инвалидов (детей-инвалидов)</w:t>
      </w:r>
      <w:r w:rsidR="00C5451F">
        <w:rPr>
          <w:sz w:val="26"/>
          <w:szCs w:val="26"/>
        </w:rPr>
        <w:t>»</w:t>
      </w:r>
      <w:r w:rsidR="00E9486D" w:rsidRPr="0081553D">
        <w:rPr>
          <w:sz w:val="26"/>
          <w:szCs w:val="26"/>
        </w:rPr>
        <w:t>,</w:t>
      </w:r>
    </w:p>
    <w:p w14:paraId="4A7DA976" w14:textId="77777777" w:rsidR="00634644" w:rsidRPr="0081553D" w:rsidRDefault="00E9486D" w:rsidP="00FA59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Постановлением Правительства Красноярского края от 02.09.2025 № 734-п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Об утверждении 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</w:t>
      </w:r>
      <w:r w:rsidR="00C5451F">
        <w:rPr>
          <w:sz w:val="26"/>
          <w:szCs w:val="26"/>
        </w:rPr>
        <w:t>»</w:t>
      </w:r>
      <w:r w:rsidR="00FA59B0" w:rsidRPr="0081553D">
        <w:rPr>
          <w:sz w:val="26"/>
          <w:szCs w:val="26"/>
        </w:rPr>
        <w:t>,</w:t>
      </w:r>
      <w:r w:rsidR="00D83A14" w:rsidRPr="0081553D">
        <w:rPr>
          <w:sz w:val="26"/>
          <w:szCs w:val="26"/>
        </w:rPr>
        <w:t xml:space="preserve"> </w:t>
      </w:r>
      <w:r w:rsidR="00512ED2" w:rsidRPr="0081553D">
        <w:rPr>
          <w:sz w:val="26"/>
          <w:szCs w:val="26"/>
        </w:rPr>
        <w:t xml:space="preserve">руководствуясь </w:t>
      </w:r>
      <w:r w:rsidR="00D83A14" w:rsidRPr="0081553D">
        <w:rPr>
          <w:sz w:val="26"/>
          <w:szCs w:val="26"/>
        </w:rPr>
        <w:t xml:space="preserve">Уставом ЗАТО Железногорск, </w:t>
      </w:r>
    </w:p>
    <w:p w14:paraId="51DAF652" w14:textId="77777777" w:rsidR="004902B3" w:rsidRPr="0081553D" w:rsidRDefault="004902B3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8289B8D" w14:textId="77777777" w:rsidR="00634644" w:rsidRPr="0081553D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</w:p>
    <w:p w14:paraId="28E4626A" w14:textId="77777777" w:rsidR="001330CB" w:rsidRPr="0081553D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CA04F74" w14:textId="77777777" w:rsidR="00AA6497" w:rsidRPr="0081553D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Pr="0081553D">
        <w:rPr>
          <w:sz w:val="26"/>
          <w:szCs w:val="26"/>
        </w:rPr>
        <w:t xml:space="preserve">1. </w:t>
      </w:r>
      <w:r w:rsidR="004D44AD" w:rsidRPr="0081553D">
        <w:rPr>
          <w:sz w:val="26"/>
          <w:szCs w:val="26"/>
        </w:rPr>
        <w:t>Внести</w:t>
      </w:r>
      <w:r w:rsidR="000B4EF9" w:rsidRPr="0081553D">
        <w:rPr>
          <w:sz w:val="26"/>
          <w:szCs w:val="26"/>
        </w:rPr>
        <w:t xml:space="preserve"> в </w:t>
      </w:r>
      <w:r w:rsidR="004D44AD" w:rsidRPr="0081553D">
        <w:rPr>
          <w:sz w:val="26"/>
          <w:szCs w:val="26"/>
        </w:rPr>
        <w:t>постановлени</w:t>
      </w:r>
      <w:r w:rsidR="000B4EF9" w:rsidRPr="0081553D">
        <w:rPr>
          <w:sz w:val="26"/>
          <w:szCs w:val="26"/>
        </w:rPr>
        <w:t xml:space="preserve">е </w:t>
      </w:r>
      <w:r w:rsidR="001330CB" w:rsidRPr="0081553D">
        <w:rPr>
          <w:sz w:val="26"/>
          <w:szCs w:val="26"/>
        </w:rPr>
        <w:t xml:space="preserve">Администрации ЗАТО </w:t>
      </w:r>
      <w:r w:rsidR="004D44AD" w:rsidRPr="0081553D">
        <w:rPr>
          <w:sz w:val="26"/>
          <w:szCs w:val="26"/>
        </w:rPr>
        <w:t>г.</w:t>
      </w:r>
      <w:r w:rsidR="005822F1" w:rsidRPr="0081553D">
        <w:rPr>
          <w:sz w:val="26"/>
          <w:szCs w:val="26"/>
        </w:rPr>
        <w:t xml:space="preserve"> </w:t>
      </w:r>
      <w:r w:rsidR="004D44AD" w:rsidRPr="0081553D">
        <w:rPr>
          <w:sz w:val="26"/>
          <w:szCs w:val="26"/>
        </w:rPr>
        <w:t>Железногорск от</w:t>
      </w:r>
      <w:r w:rsidR="000B4EF9" w:rsidRPr="0081553D">
        <w:rPr>
          <w:sz w:val="26"/>
          <w:szCs w:val="26"/>
        </w:rPr>
        <w:t> </w:t>
      </w:r>
      <w:r w:rsidR="004D44AD" w:rsidRPr="0081553D">
        <w:rPr>
          <w:sz w:val="26"/>
          <w:szCs w:val="26"/>
        </w:rPr>
        <w:t>01.09.2015 № 139</w:t>
      </w:r>
      <w:r w:rsidR="000F06A9" w:rsidRPr="0081553D">
        <w:rPr>
          <w:sz w:val="26"/>
          <w:szCs w:val="26"/>
        </w:rPr>
        <w:t>2</w:t>
      </w:r>
      <w:r w:rsidR="004D44AD"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 </w:t>
      </w:r>
      <w:r w:rsidR="00CC663D" w:rsidRPr="0081553D">
        <w:rPr>
          <w:sz w:val="26"/>
          <w:szCs w:val="26"/>
        </w:rPr>
        <w:t xml:space="preserve">следующие изменения: </w:t>
      </w:r>
    </w:p>
    <w:p w14:paraId="0D14F1E8" w14:textId="77777777" w:rsidR="00FF0001" w:rsidRDefault="00AA6497" w:rsidP="00165CE9">
      <w:pPr>
        <w:pStyle w:val="a7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="007241EE" w:rsidRPr="00CA0361">
        <w:rPr>
          <w:sz w:val="26"/>
          <w:szCs w:val="26"/>
        </w:rPr>
        <w:t>1.</w:t>
      </w:r>
      <w:r w:rsidR="00FA59B0" w:rsidRPr="00CA0361">
        <w:rPr>
          <w:sz w:val="26"/>
          <w:szCs w:val="26"/>
        </w:rPr>
        <w:t>1</w:t>
      </w:r>
      <w:r w:rsidR="00F91EF3" w:rsidRPr="00CA0361">
        <w:rPr>
          <w:sz w:val="26"/>
          <w:szCs w:val="26"/>
        </w:rPr>
        <w:t>.</w:t>
      </w:r>
      <w:r w:rsidR="007241EE" w:rsidRPr="00CA0361">
        <w:rPr>
          <w:sz w:val="26"/>
          <w:szCs w:val="26"/>
        </w:rPr>
        <w:t xml:space="preserve"> </w:t>
      </w:r>
      <w:r w:rsidR="00165CE9" w:rsidRPr="00CA0361">
        <w:rPr>
          <w:sz w:val="26"/>
          <w:szCs w:val="26"/>
        </w:rPr>
        <w:t>В приложении № 3 к постановлению после слов «детей с ограниченными возможностями здоровья</w:t>
      </w:r>
      <w:r w:rsidR="00CA0361">
        <w:rPr>
          <w:sz w:val="26"/>
          <w:szCs w:val="26"/>
        </w:rPr>
        <w:t>,</w:t>
      </w:r>
      <w:r w:rsidR="00165CE9" w:rsidRPr="00CA0361">
        <w:rPr>
          <w:sz w:val="26"/>
          <w:szCs w:val="26"/>
        </w:rPr>
        <w:t>» дополнить словами «детей из числа инвалидов (детей-инвалидов)</w:t>
      </w:r>
      <w:r w:rsidR="00CA0361">
        <w:rPr>
          <w:sz w:val="26"/>
          <w:szCs w:val="26"/>
        </w:rPr>
        <w:t>,</w:t>
      </w:r>
      <w:r w:rsidR="00165CE9" w:rsidRPr="00CA0361">
        <w:rPr>
          <w:sz w:val="26"/>
          <w:szCs w:val="26"/>
        </w:rPr>
        <w:t>»</w:t>
      </w:r>
      <w:r w:rsidR="0032633E" w:rsidRPr="00CA0361">
        <w:rPr>
          <w:sz w:val="26"/>
          <w:szCs w:val="26"/>
        </w:rPr>
        <w:t>.</w:t>
      </w:r>
    </w:p>
    <w:p w14:paraId="7790FFCF" w14:textId="77777777" w:rsidR="0081553D" w:rsidRPr="0081553D" w:rsidRDefault="007B5C3B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B5C3B">
        <w:rPr>
          <w:sz w:val="26"/>
          <w:szCs w:val="26"/>
        </w:rPr>
        <w:t>2</w:t>
      </w:r>
      <w:r w:rsidR="00FB0A5F">
        <w:rPr>
          <w:sz w:val="26"/>
          <w:szCs w:val="26"/>
        </w:rPr>
        <w:t>.</w:t>
      </w:r>
      <w:r w:rsidR="0081553D" w:rsidRPr="0081553D">
        <w:rPr>
          <w:sz w:val="26"/>
          <w:szCs w:val="26"/>
        </w:rPr>
        <w:t xml:space="preserve"> Отделу общественных связей Администрации ЗАТО г. Железногорск (И.С.</w:t>
      </w:r>
      <w:r w:rsidR="007B79C1">
        <w:rPr>
          <w:sz w:val="26"/>
          <w:szCs w:val="26"/>
        </w:rPr>
        <w:t> </w:t>
      </w:r>
      <w:r w:rsidR="0081553D" w:rsidRPr="0081553D">
        <w:rPr>
          <w:sz w:val="26"/>
          <w:szCs w:val="26"/>
        </w:rPr>
        <w:t xml:space="preserve">Архипова) разместить настоящее постановление на официальном сайте Администрации ЗАТО г. Железногорск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81553D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81553D" w:rsidRPr="0081553D">
        <w:rPr>
          <w:sz w:val="26"/>
          <w:szCs w:val="26"/>
        </w:rPr>
        <w:t>.</w:t>
      </w:r>
    </w:p>
    <w:p w14:paraId="10B2A0B0" w14:textId="77777777" w:rsidR="0081553D" w:rsidRPr="0081553D" w:rsidRDefault="0081553D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.</w:t>
      </w:r>
    </w:p>
    <w:p w14:paraId="2FCB3669" w14:textId="77777777" w:rsidR="007B5C3B" w:rsidRDefault="00165CE9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B5C3B" w:rsidRPr="007B5C3B">
        <w:rPr>
          <w:sz w:val="26"/>
          <w:szCs w:val="26"/>
        </w:rPr>
        <w:t xml:space="preserve">. </w:t>
      </w:r>
      <w:r w:rsidR="007B5C3B" w:rsidRPr="0081553D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(http://www.gig26.ru) и применяется к правоотношениям, возникшим с 01 сентября 2025.</w:t>
      </w:r>
    </w:p>
    <w:p w14:paraId="21F33602" w14:textId="77777777" w:rsidR="00C260F7" w:rsidRPr="007B5C3B" w:rsidRDefault="00C260F7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14:paraId="0A6BB8BB" w14:textId="77777777" w:rsidR="00AF19D8" w:rsidRPr="0081553D" w:rsidRDefault="00AF19D8" w:rsidP="00AF19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9A94C8" w14:textId="77777777" w:rsidR="00347A52" w:rsidRPr="00347A52" w:rsidRDefault="00A7520E" w:rsidP="00CA03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553D">
        <w:rPr>
          <w:sz w:val="26"/>
          <w:szCs w:val="26"/>
        </w:rPr>
        <w:t>Глав</w:t>
      </w:r>
      <w:r w:rsidR="00DC7A9E" w:rsidRPr="0081553D">
        <w:rPr>
          <w:sz w:val="26"/>
          <w:szCs w:val="26"/>
        </w:rPr>
        <w:t>а</w:t>
      </w:r>
      <w:r w:rsidRPr="0081553D">
        <w:rPr>
          <w:sz w:val="26"/>
          <w:szCs w:val="26"/>
        </w:rPr>
        <w:t xml:space="preserve"> ЗАТО г. Железногорск                                               </w:t>
      </w:r>
      <w:r w:rsidR="00376FA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            </w:t>
      </w:r>
      <w:r w:rsidR="00D44180" w:rsidRPr="0081553D">
        <w:rPr>
          <w:sz w:val="26"/>
          <w:szCs w:val="26"/>
        </w:rPr>
        <w:t xml:space="preserve">  </w:t>
      </w:r>
      <w:r w:rsidR="007B79C1">
        <w:rPr>
          <w:sz w:val="26"/>
          <w:szCs w:val="26"/>
        </w:rPr>
        <w:t xml:space="preserve">      </w:t>
      </w:r>
      <w:r w:rsidR="00D4418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</w:t>
      </w:r>
      <w:r w:rsidR="00D44180" w:rsidRPr="0081553D">
        <w:rPr>
          <w:sz w:val="26"/>
          <w:szCs w:val="26"/>
        </w:rPr>
        <w:t>Д.М. Чернятин</w:t>
      </w:r>
    </w:p>
    <w:p w14:paraId="024A9500" w14:textId="77777777" w:rsidR="00C4727E" w:rsidRPr="0081553D" w:rsidRDefault="00C4727E" w:rsidP="00DC7A9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C4727E" w:rsidRPr="0081553D" w:rsidSect="00CA0361">
      <w:headerReference w:type="default" r:id="rId11"/>
      <w:pgSz w:w="11905" w:h="16838"/>
      <w:pgMar w:top="1134" w:right="851" w:bottom="567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863F" w14:textId="77777777" w:rsidR="005D6501" w:rsidRDefault="005D6501">
      <w:r>
        <w:separator/>
      </w:r>
    </w:p>
  </w:endnote>
  <w:endnote w:type="continuationSeparator" w:id="0">
    <w:p w14:paraId="2939CE6B" w14:textId="77777777" w:rsidR="005D6501" w:rsidRDefault="005D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5E4A" w14:textId="77777777" w:rsidR="005D6501" w:rsidRDefault="005D6501">
      <w:r>
        <w:separator/>
      </w:r>
    </w:p>
  </w:footnote>
  <w:footnote w:type="continuationSeparator" w:id="0">
    <w:p w14:paraId="51A2FE04" w14:textId="77777777" w:rsidR="005D6501" w:rsidRDefault="005D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DF1F" w14:textId="77777777" w:rsidR="00C82CDB" w:rsidRDefault="004C566B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CA0361">
      <w:rPr>
        <w:noProof/>
      </w:rPr>
      <w:t>2</w:t>
    </w:r>
    <w:r>
      <w:fldChar w:fldCharType="end"/>
    </w:r>
  </w:p>
  <w:p w14:paraId="3F128DCA" w14:textId="77777777" w:rsidR="00C82CDB" w:rsidRDefault="00C82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16818222">
    <w:abstractNumId w:val="0"/>
  </w:num>
  <w:num w:numId="2" w16cid:durableId="190895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7D3"/>
    <w:rsid w:val="0000052E"/>
    <w:rsid w:val="0000400D"/>
    <w:rsid w:val="00007E4C"/>
    <w:rsid w:val="00015165"/>
    <w:rsid w:val="00034A6B"/>
    <w:rsid w:val="00036F34"/>
    <w:rsid w:val="00044861"/>
    <w:rsid w:val="000500C2"/>
    <w:rsid w:val="0005095D"/>
    <w:rsid w:val="000702FD"/>
    <w:rsid w:val="000746D7"/>
    <w:rsid w:val="000751B2"/>
    <w:rsid w:val="00076EAD"/>
    <w:rsid w:val="00081070"/>
    <w:rsid w:val="0008359B"/>
    <w:rsid w:val="000838E7"/>
    <w:rsid w:val="00087678"/>
    <w:rsid w:val="0009304D"/>
    <w:rsid w:val="0009388E"/>
    <w:rsid w:val="000A075A"/>
    <w:rsid w:val="000B4835"/>
    <w:rsid w:val="000B4EF9"/>
    <w:rsid w:val="000C1A9A"/>
    <w:rsid w:val="000C27EF"/>
    <w:rsid w:val="000C7AF0"/>
    <w:rsid w:val="000D18E7"/>
    <w:rsid w:val="000D1B68"/>
    <w:rsid w:val="000D35E7"/>
    <w:rsid w:val="000E4C41"/>
    <w:rsid w:val="000F06A9"/>
    <w:rsid w:val="000F4278"/>
    <w:rsid w:val="00100556"/>
    <w:rsid w:val="00104F3D"/>
    <w:rsid w:val="001130F9"/>
    <w:rsid w:val="00114D07"/>
    <w:rsid w:val="00116D63"/>
    <w:rsid w:val="001179BC"/>
    <w:rsid w:val="00121BF4"/>
    <w:rsid w:val="0012203B"/>
    <w:rsid w:val="00124691"/>
    <w:rsid w:val="001248DC"/>
    <w:rsid w:val="00125472"/>
    <w:rsid w:val="00126D8F"/>
    <w:rsid w:val="001330CB"/>
    <w:rsid w:val="00133848"/>
    <w:rsid w:val="001500B7"/>
    <w:rsid w:val="00152829"/>
    <w:rsid w:val="001528C0"/>
    <w:rsid w:val="00161BB9"/>
    <w:rsid w:val="00162057"/>
    <w:rsid w:val="00164515"/>
    <w:rsid w:val="0016558C"/>
    <w:rsid w:val="00165CE9"/>
    <w:rsid w:val="00171CA0"/>
    <w:rsid w:val="00187E6E"/>
    <w:rsid w:val="00192161"/>
    <w:rsid w:val="001A2209"/>
    <w:rsid w:val="001A3722"/>
    <w:rsid w:val="001C6159"/>
    <w:rsid w:val="001C6D11"/>
    <w:rsid w:val="001D0A9C"/>
    <w:rsid w:val="001D2D4E"/>
    <w:rsid w:val="001D7ADD"/>
    <w:rsid w:val="001E2069"/>
    <w:rsid w:val="001F017E"/>
    <w:rsid w:val="001F121F"/>
    <w:rsid w:val="001F3D05"/>
    <w:rsid w:val="001F499E"/>
    <w:rsid w:val="0020011D"/>
    <w:rsid w:val="00202904"/>
    <w:rsid w:val="00202BE8"/>
    <w:rsid w:val="00202C32"/>
    <w:rsid w:val="00204F2B"/>
    <w:rsid w:val="0020618D"/>
    <w:rsid w:val="00212377"/>
    <w:rsid w:val="0021429A"/>
    <w:rsid w:val="002220F6"/>
    <w:rsid w:val="002227AF"/>
    <w:rsid w:val="002231B1"/>
    <w:rsid w:val="00224677"/>
    <w:rsid w:val="00231E43"/>
    <w:rsid w:val="00232DAB"/>
    <w:rsid w:val="002345DA"/>
    <w:rsid w:val="00235B77"/>
    <w:rsid w:val="0023618C"/>
    <w:rsid w:val="002408F5"/>
    <w:rsid w:val="00245C25"/>
    <w:rsid w:val="002501DF"/>
    <w:rsid w:val="00276153"/>
    <w:rsid w:val="002771C6"/>
    <w:rsid w:val="00277773"/>
    <w:rsid w:val="002874ED"/>
    <w:rsid w:val="00287AEA"/>
    <w:rsid w:val="0029154B"/>
    <w:rsid w:val="00292180"/>
    <w:rsid w:val="002A568A"/>
    <w:rsid w:val="002B2806"/>
    <w:rsid w:val="002B635A"/>
    <w:rsid w:val="002D01BE"/>
    <w:rsid w:val="002D368F"/>
    <w:rsid w:val="002E01EB"/>
    <w:rsid w:val="002E100A"/>
    <w:rsid w:val="002F3007"/>
    <w:rsid w:val="002F321B"/>
    <w:rsid w:val="002F71F1"/>
    <w:rsid w:val="0030047F"/>
    <w:rsid w:val="00311505"/>
    <w:rsid w:val="00311898"/>
    <w:rsid w:val="00320A41"/>
    <w:rsid w:val="00323B7C"/>
    <w:rsid w:val="0032633E"/>
    <w:rsid w:val="00337859"/>
    <w:rsid w:val="003404C0"/>
    <w:rsid w:val="00341CE0"/>
    <w:rsid w:val="00342212"/>
    <w:rsid w:val="00347A52"/>
    <w:rsid w:val="00356E6C"/>
    <w:rsid w:val="003629CB"/>
    <w:rsid w:val="00371759"/>
    <w:rsid w:val="00376FA0"/>
    <w:rsid w:val="00380A09"/>
    <w:rsid w:val="003844B8"/>
    <w:rsid w:val="00390B9C"/>
    <w:rsid w:val="003919CC"/>
    <w:rsid w:val="003959FF"/>
    <w:rsid w:val="003A2A63"/>
    <w:rsid w:val="003A7317"/>
    <w:rsid w:val="003B0FA7"/>
    <w:rsid w:val="003B1F51"/>
    <w:rsid w:val="003B4FA6"/>
    <w:rsid w:val="003B5944"/>
    <w:rsid w:val="003C064B"/>
    <w:rsid w:val="003C10F6"/>
    <w:rsid w:val="003C163E"/>
    <w:rsid w:val="003C2E9D"/>
    <w:rsid w:val="003C5F96"/>
    <w:rsid w:val="003C6C65"/>
    <w:rsid w:val="003C7A7E"/>
    <w:rsid w:val="003D16F5"/>
    <w:rsid w:val="003E20E4"/>
    <w:rsid w:val="003E6944"/>
    <w:rsid w:val="003F5159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523A0"/>
    <w:rsid w:val="0045426B"/>
    <w:rsid w:val="00461DC9"/>
    <w:rsid w:val="0047227D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6F32"/>
    <w:rsid w:val="004B76C5"/>
    <w:rsid w:val="004C0C21"/>
    <w:rsid w:val="004C566B"/>
    <w:rsid w:val="004D0EBE"/>
    <w:rsid w:val="004D44AD"/>
    <w:rsid w:val="004E1B23"/>
    <w:rsid w:val="004E7925"/>
    <w:rsid w:val="004F0F5B"/>
    <w:rsid w:val="004F1316"/>
    <w:rsid w:val="004F3907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49A7"/>
    <w:rsid w:val="00534FC5"/>
    <w:rsid w:val="00537730"/>
    <w:rsid w:val="00542AD3"/>
    <w:rsid w:val="005439BD"/>
    <w:rsid w:val="005463D9"/>
    <w:rsid w:val="0054678E"/>
    <w:rsid w:val="00552CDD"/>
    <w:rsid w:val="00553392"/>
    <w:rsid w:val="00555754"/>
    <w:rsid w:val="005822F1"/>
    <w:rsid w:val="0058355F"/>
    <w:rsid w:val="00593FCA"/>
    <w:rsid w:val="005A5751"/>
    <w:rsid w:val="005B2A96"/>
    <w:rsid w:val="005B43C8"/>
    <w:rsid w:val="005B5126"/>
    <w:rsid w:val="005C50E3"/>
    <w:rsid w:val="005C6C3A"/>
    <w:rsid w:val="005D006E"/>
    <w:rsid w:val="005D6501"/>
    <w:rsid w:val="005D6824"/>
    <w:rsid w:val="005F04A5"/>
    <w:rsid w:val="00600D89"/>
    <w:rsid w:val="0060224D"/>
    <w:rsid w:val="006029B6"/>
    <w:rsid w:val="0060463E"/>
    <w:rsid w:val="00634644"/>
    <w:rsid w:val="006348E1"/>
    <w:rsid w:val="00635E60"/>
    <w:rsid w:val="00642F74"/>
    <w:rsid w:val="006431D5"/>
    <w:rsid w:val="006445AE"/>
    <w:rsid w:val="006537FB"/>
    <w:rsid w:val="00653D2F"/>
    <w:rsid w:val="00654F74"/>
    <w:rsid w:val="006565F7"/>
    <w:rsid w:val="006605DE"/>
    <w:rsid w:val="00661F9D"/>
    <w:rsid w:val="006636B8"/>
    <w:rsid w:val="006662FD"/>
    <w:rsid w:val="006734B8"/>
    <w:rsid w:val="00674548"/>
    <w:rsid w:val="006770B5"/>
    <w:rsid w:val="006773A2"/>
    <w:rsid w:val="00677812"/>
    <w:rsid w:val="006817F1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3885"/>
    <w:rsid w:val="006D6F14"/>
    <w:rsid w:val="006D75E9"/>
    <w:rsid w:val="006E46CB"/>
    <w:rsid w:val="006F08D6"/>
    <w:rsid w:val="006F23E6"/>
    <w:rsid w:val="006F25C1"/>
    <w:rsid w:val="006F37A7"/>
    <w:rsid w:val="006F37BE"/>
    <w:rsid w:val="006F6FA7"/>
    <w:rsid w:val="007017B7"/>
    <w:rsid w:val="007105B2"/>
    <w:rsid w:val="00710D2B"/>
    <w:rsid w:val="0071191C"/>
    <w:rsid w:val="007241EE"/>
    <w:rsid w:val="00733E3C"/>
    <w:rsid w:val="007368C7"/>
    <w:rsid w:val="0073755D"/>
    <w:rsid w:val="00737BE5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0CB2"/>
    <w:rsid w:val="0079544D"/>
    <w:rsid w:val="007A48F6"/>
    <w:rsid w:val="007B1081"/>
    <w:rsid w:val="007B10E2"/>
    <w:rsid w:val="007B1AEB"/>
    <w:rsid w:val="007B4934"/>
    <w:rsid w:val="007B5C3B"/>
    <w:rsid w:val="007B79C1"/>
    <w:rsid w:val="007C0648"/>
    <w:rsid w:val="007C4AFD"/>
    <w:rsid w:val="007C5DE4"/>
    <w:rsid w:val="007D2E08"/>
    <w:rsid w:val="007D5329"/>
    <w:rsid w:val="007D5CBE"/>
    <w:rsid w:val="007E02E8"/>
    <w:rsid w:val="007E079F"/>
    <w:rsid w:val="007F0240"/>
    <w:rsid w:val="007F3B11"/>
    <w:rsid w:val="007F71EB"/>
    <w:rsid w:val="008011C9"/>
    <w:rsid w:val="00812EC6"/>
    <w:rsid w:val="00813F33"/>
    <w:rsid w:val="0081553D"/>
    <w:rsid w:val="00821B18"/>
    <w:rsid w:val="00822EAB"/>
    <w:rsid w:val="00826DB2"/>
    <w:rsid w:val="0082753C"/>
    <w:rsid w:val="008307EB"/>
    <w:rsid w:val="00831FD5"/>
    <w:rsid w:val="00836123"/>
    <w:rsid w:val="00841789"/>
    <w:rsid w:val="0084290C"/>
    <w:rsid w:val="0084522C"/>
    <w:rsid w:val="00851BA1"/>
    <w:rsid w:val="00851F45"/>
    <w:rsid w:val="00852454"/>
    <w:rsid w:val="0086052C"/>
    <w:rsid w:val="00861BCC"/>
    <w:rsid w:val="00866386"/>
    <w:rsid w:val="00866C9C"/>
    <w:rsid w:val="008709E5"/>
    <w:rsid w:val="00871DDE"/>
    <w:rsid w:val="008728EC"/>
    <w:rsid w:val="008748A0"/>
    <w:rsid w:val="00880438"/>
    <w:rsid w:val="00880F0F"/>
    <w:rsid w:val="00884A61"/>
    <w:rsid w:val="008864ED"/>
    <w:rsid w:val="00895372"/>
    <w:rsid w:val="00895BDD"/>
    <w:rsid w:val="008A2A29"/>
    <w:rsid w:val="008A3DFD"/>
    <w:rsid w:val="008B0A4B"/>
    <w:rsid w:val="008B0D3F"/>
    <w:rsid w:val="008B52E2"/>
    <w:rsid w:val="008B52FB"/>
    <w:rsid w:val="008B6AAF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7D6B"/>
    <w:rsid w:val="00900606"/>
    <w:rsid w:val="00901663"/>
    <w:rsid w:val="00902C37"/>
    <w:rsid w:val="00902D6C"/>
    <w:rsid w:val="00911BF6"/>
    <w:rsid w:val="00912A2E"/>
    <w:rsid w:val="009156AB"/>
    <w:rsid w:val="009348A1"/>
    <w:rsid w:val="0095012B"/>
    <w:rsid w:val="00950DCB"/>
    <w:rsid w:val="00950EC6"/>
    <w:rsid w:val="00951E1D"/>
    <w:rsid w:val="00952753"/>
    <w:rsid w:val="00953E0F"/>
    <w:rsid w:val="00976732"/>
    <w:rsid w:val="0098121E"/>
    <w:rsid w:val="00991BAE"/>
    <w:rsid w:val="00994941"/>
    <w:rsid w:val="009A11EE"/>
    <w:rsid w:val="009A1EA1"/>
    <w:rsid w:val="009A332D"/>
    <w:rsid w:val="009A370A"/>
    <w:rsid w:val="009A4FC0"/>
    <w:rsid w:val="009A69F8"/>
    <w:rsid w:val="009B1EB4"/>
    <w:rsid w:val="009B727B"/>
    <w:rsid w:val="009B7CC4"/>
    <w:rsid w:val="009C004F"/>
    <w:rsid w:val="009C3E30"/>
    <w:rsid w:val="009C6242"/>
    <w:rsid w:val="009D0E00"/>
    <w:rsid w:val="009D4436"/>
    <w:rsid w:val="009D44D1"/>
    <w:rsid w:val="009E3274"/>
    <w:rsid w:val="009E6793"/>
    <w:rsid w:val="009F1A6F"/>
    <w:rsid w:val="009F6340"/>
    <w:rsid w:val="00A10462"/>
    <w:rsid w:val="00A150E4"/>
    <w:rsid w:val="00A24541"/>
    <w:rsid w:val="00A259F7"/>
    <w:rsid w:val="00A278F6"/>
    <w:rsid w:val="00A307D5"/>
    <w:rsid w:val="00A34D21"/>
    <w:rsid w:val="00A35AF1"/>
    <w:rsid w:val="00A378A1"/>
    <w:rsid w:val="00A422E4"/>
    <w:rsid w:val="00A42A3C"/>
    <w:rsid w:val="00A566FC"/>
    <w:rsid w:val="00A605AF"/>
    <w:rsid w:val="00A63F51"/>
    <w:rsid w:val="00A6436A"/>
    <w:rsid w:val="00A65150"/>
    <w:rsid w:val="00A6758A"/>
    <w:rsid w:val="00A70799"/>
    <w:rsid w:val="00A7520E"/>
    <w:rsid w:val="00A85AAB"/>
    <w:rsid w:val="00A8620E"/>
    <w:rsid w:val="00A91AD0"/>
    <w:rsid w:val="00A92C08"/>
    <w:rsid w:val="00AA07F5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12E6D"/>
    <w:rsid w:val="00B166A6"/>
    <w:rsid w:val="00B219B3"/>
    <w:rsid w:val="00B27FF9"/>
    <w:rsid w:val="00B305DD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5605"/>
    <w:rsid w:val="00B67C48"/>
    <w:rsid w:val="00B75187"/>
    <w:rsid w:val="00B826FD"/>
    <w:rsid w:val="00B84576"/>
    <w:rsid w:val="00B904E4"/>
    <w:rsid w:val="00B9096E"/>
    <w:rsid w:val="00B9519D"/>
    <w:rsid w:val="00B964AE"/>
    <w:rsid w:val="00BA0462"/>
    <w:rsid w:val="00BA1DB7"/>
    <w:rsid w:val="00BA4745"/>
    <w:rsid w:val="00BA5A72"/>
    <w:rsid w:val="00BB41B1"/>
    <w:rsid w:val="00BB74A0"/>
    <w:rsid w:val="00BC0332"/>
    <w:rsid w:val="00BC2A9A"/>
    <w:rsid w:val="00BD0F26"/>
    <w:rsid w:val="00BD1827"/>
    <w:rsid w:val="00BD4F7A"/>
    <w:rsid w:val="00BD7B6D"/>
    <w:rsid w:val="00BE0229"/>
    <w:rsid w:val="00BE0D07"/>
    <w:rsid w:val="00BE0E25"/>
    <w:rsid w:val="00BE1254"/>
    <w:rsid w:val="00BE208B"/>
    <w:rsid w:val="00BE333D"/>
    <w:rsid w:val="00BE59CC"/>
    <w:rsid w:val="00BE76B4"/>
    <w:rsid w:val="00C00808"/>
    <w:rsid w:val="00C028A4"/>
    <w:rsid w:val="00C04544"/>
    <w:rsid w:val="00C06D72"/>
    <w:rsid w:val="00C17B51"/>
    <w:rsid w:val="00C2171C"/>
    <w:rsid w:val="00C24530"/>
    <w:rsid w:val="00C260F7"/>
    <w:rsid w:val="00C30308"/>
    <w:rsid w:val="00C30D7B"/>
    <w:rsid w:val="00C33597"/>
    <w:rsid w:val="00C33B99"/>
    <w:rsid w:val="00C33C05"/>
    <w:rsid w:val="00C34B1C"/>
    <w:rsid w:val="00C37E55"/>
    <w:rsid w:val="00C4727E"/>
    <w:rsid w:val="00C53490"/>
    <w:rsid w:val="00C5451F"/>
    <w:rsid w:val="00C61EB1"/>
    <w:rsid w:val="00C63066"/>
    <w:rsid w:val="00C64D26"/>
    <w:rsid w:val="00C664B1"/>
    <w:rsid w:val="00C8078B"/>
    <w:rsid w:val="00C82CDB"/>
    <w:rsid w:val="00C87C16"/>
    <w:rsid w:val="00C90C07"/>
    <w:rsid w:val="00C90DA6"/>
    <w:rsid w:val="00C913D8"/>
    <w:rsid w:val="00C949AB"/>
    <w:rsid w:val="00C95A11"/>
    <w:rsid w:val="00CA0361"/>
    <w:rsid w:val="00CA0BB3"/>
    <w:rsid w:val="00CA2893"/>
    <w:rsid w:val="00CA5BB0"/>
    <w:rsid w:val="00CA6B9A"/>
    <w:rsid w:val="00CB1668"/>
    <w:rsid w:val="00CB3A96"/>
    <w:rsid w:val="00CB4DA8"/>
    <w:rsid w:val="00CC215D"/>
    <w:rsid w:val="00CC663D"/>
    <w:rsid w:val="00CC7B44"/>
    <w:rsid w:val="00CD5D99"/>
    <w:rsid w:val="00CE29FB"/>
    <w:rsid w:val="00CE4761"/>
    <w:rsid w:val="00CE6D08"/>
    <w:rsid w:val="00D026F6"/>
    <w:rsid w:val="00D036E1"/>
    <w:rsid w:val="00D05085"/>
    <w:rsid w:val="00D217C8"/>
    <w:rsid w:val="00D25741"/>
    <w:rsid w:val="00D31492"/>
    <w:rsid w:val="00D34FC7"/>
    <w:rsid w:val="00D3662F"/>
    <w:rsid w:val="00D403D7"/>
    <w:rsid w:val="00D44180"/>
    <w:rsid w:val="00D50B88"/>
    <w:rsid w:val="00D54AB5"/>
    <w:rsid w:val="00D60966"/>
    <w:rsid w:val="00D60BC0"/>
    <w:rsid w:val="00D7240E"/>
    <w:rsid w:val="00D7679A"/>
    <w:rsid w:val="00D76A03"/>
    <w:rsid w:val="00D8013F"/>
    <w:rsid w:val="00D81E17"/>
    <w:rsid w:val="00D83A14"/>
    <w:rsid w:val="00D83C61"/>
    <w:rsid w:val="00D83E67"/>
    <w:rsid w:val="00D847DC"/>
    <w:rsid w:val="00D9060E"/>
    <w:rsid w:val="00D913BC"/>
    <w:rsid w:val="00D915F1"/>
    <w:rsid w:val="00D93B5D"/>
    <w:rsid w:val="00D96BFF"/>
    <w:rsid w:val="00DA1E4E"/>
    <w:rsid w:val="00DA5F6C"/>
    <w:rsid w:val="00DA75EF"/>
    <w:rsid w:val="00DB1DE7"/>
    <w:rsid w:val="00DB22B2"/>
    <w:rsid w:val="00DB272B"/>
    <w:rsid w:val="00DB2D20"/>
    <w:rsid w:val="00DB63E7"/>
    <w:rsid w:val="00DB7008"/>
    <w:rsid w:val="00DC2666"/>
    <w:rsid w:val="00DC7A9E"/>
    <w:rsid w:val="00DC7DFC"/>
    <w:rsid w:val="00DD2664"/>
    <w:rsid w:val="00DD3C80"/>
    <w:rsid w:val="00DD4650"/>
    <w:rsid w:val="00DE0CEC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37E2"/>
    <w:rsid w:val="00E33B0E"/>
    <w:rsid w:val="00E3455D"/>
    <w:rsid w:val="00E34E36"/>
    <w:rsid w:val="00E43CEC"/>
    <w:rsid w:val="00E46596"/>
    <w:rsid w:val="00E46BB5"/>
    <w:rsid w:val="00E47AE3"/>
    <w:rsid w:val="00E530AB"/>
    <w:rsid w:val="00E53D3E"/>
    <w:rsid w:val="00E609DA"/>
    <w:rsid w:val="00E60DA7"/>
    <w:rsid w:val="00E71066"/>
    <w:rsid w:val="00E76725"/>
    <w:rsid w:val="00E873EC"/>
    <w:rsid w:val="00E8757C"/>
    <w:rsid w:val="00E9486D"/>
    <w:rsid w:val="00EA0DBD"/>
    <w:rsid w:val="00EA276C"/>
    <w:rsid w:val="00EA2D92"/>
    <w:rsid w:val="00EA470A"/>
    <w:rsid w:val="00EA47C0"/>
    <w:rsid w:val="00EB7F33"/>
    <w:rsid w:val="00ED25AA"/>
    <w:rsid w:val="00EE08B9"/>
    <w:rsid w:val="00EE3106"/>
    <w:rsid w:val="00EF08B0"/>
    <w:rsid w:val="00EF1119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AA8"/>
    <w:rsid w:val="00F36D04"/>
    <w:rsid w:val="00F45B5D"/>
    <w:rsid w:val="00F51FD2"/>
    <w:rsid w:val="00F53227"/>
    <w:rsid w:val="00F53A1A"/>
    <w:rsid w:val="00F6062F"/>
    <w:rsid w:val="00F64AEA"/>
    <w:rsid w:val="00F71F7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B0A5F"/>
    <w:rsid w:val="00FC4806"/>
    <w:rsid w:val="00FC4884"/>
    <w:rsid w:val="00FD4AC8"/>
    <w:rsid w:val="00FE4350"/>
    <w:rsid w:val="00FE4CC8"/>
    <w:rsid w:val="00FF0001"/>
    <w:rsid w:val="00FF37B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889B0"/>
  <w15:docId w15:val="{AE197456-E073-4915-9F2C-F818614B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9740-9526-4570-9BB8-DB85E5BD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179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Юрист 1-9</cp:lastModifiedBy>
  <cp:revision>9</cp:revision>
  <cp:lastPrinted>2025-12-11T02:39:00Z</cp:lastPrinted>
  <dcterms:created xsi:type="dcterms:W3CDTF">2025-11-14T07:24:00Z</dcterms:created>
  <dcterms:modified xsi:type="dcterms:W3CDTF">2025-12-16T09:23:00Z</dcterms:modified>
</cp:coreProperties>
</file>